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1" w:rsidRDefault="00945991" w:rsidP="005432B0">
      <w:pPr>
        <w:pStyle w:val="Nessunaspaziatura"/>
      </w:pPr>
      <w:bookmarkStart w:id="0" w:name="_GoBack"/>
      <w:bookmarkEnd w:id="0"/>
    </w:p>
    <w:p w:rsidR="00945991" w:rsidRDefault="003001CA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E                              </w:t>
      </w:r>
    </w:p>
    <w:p w:rsidR="00945991" w:rsidRDefault="003001CA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13302A" w:rsidRDefault="0013302A">
      <w:pPr>
        <w:pStyle w:val="Normale1"/>
        <w:jc w:val="center"/>
        <w:rPr>
          <w:b/>
          <w:sz w:val="24"/>
          <w:szCs w:val="24"/>
        </w:rPr>
      </w:pPr>
    </w:p>
    <w:p w:rsidR="0013302A" w:rsidRDefault="0013302A">
      <w:pPr>
        <w:pStyle w:val="Normale1"/>
        <w:ind w:right="567"/>
        <w:jc w:val="both"/>
      </w:pPr>
    </w:p>
    <w:p w:rsidR="0013302A" w:rsidRDefault="0013302A">
      <w:pPr>
        <w:pStyle w:val="Normale1"/>
        <w:ind w:right="567"/>
        <w:jc w:val="both"/>
      </w:pPr>
    </w:p>
    <w:p w:rsidR="00C30CDA" w:rsidRDefault="003001CA" w:rsidP="00C30CDA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="00C30CDA" w:rsidRPr="00C30CDA">
        <w:t>(COGNOME) ....................(NOME) DICHIARA, SOTTO LA PROPRIA PERSONALE RESPONSABILITÀ</w:t>
      </w:r>
      <w:r w:rsidR="00C30CDA" w:rsidRPr="00C30CDA">
        <w:rPr>
          <w:b/>
        </w:rPr>
        <w:t>:</w:t>
      </w:r>
    </w:p>
    <w:p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</w:t>
      </w:r>
      <w:r w:rsidR="003001CA">
        <w:t>PRESSO  LA  UNITÀ SCOLASTICA ............................., UBICATA NEL COMUNE DI ............................, D</w:t>
      </w:r>
      <w:r>
        <w:t xml:space="preserve">I ATTUALE TITOLARITÀ E DI AVER </w:t>
      </w:r>
      <w:r w:rsidR="003001CA">
        <w:t>PRESTATO ININTERROTTAMENTE SERVIZIO NELLA MEDESIMA UNITÀ SCOLASTICA CONSERVANDONE LA TITOLARITÀ NEI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945991" w:rsidRDefault="00945991">
      <w:pPr>
        <w:pStyle w:val="Normale1"/>
        <w:ind w:right="567"/>
        <w:jc w:val="both"/>
      </w:pPr>
    </w:p>
    <w:p w:rsidR="00945991" w:rsidRDefault="00C30CDA" w:rsidP="00C30CDA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</w:t>
      </w:r>
      <w:r w:rsidR="003001CA">
        <w:t>DI AVERE PRESTATO ININTERROTTAMENTE SERVIZIO NEL COMUNE DI ………………………………</w:t>
      </w:r>
    </w:p>
    <w:p w:rsidR="00945991" w:rsidRDefault="003001CA" w:rsidP="00C30CDA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:rsidR="00945991" w:rsidRDefault="00945991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 xml:space="preserve">DEL </w:t>
      </w:r>
      <w:r w:rsidR="002233FE" w:rsidRPr="002233FE">
        <w:t>CC</w:t>
      </w:r>
      <w:r w:rsidRPr="002233FE">
        <w:t>N</w:t>
      </w:r>
      <w:r w:rsidR="002233FE" w:rsidRPr="002233FE">
        <w:t>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:rsidR="00F23F64" w:rsidRDefault="003001CA">
      <w:pPr>
        <w:pStyle w:val="Normale1"/>
        <w:ind w:right="567"/>
        <w:jc w:val="both"/>
      </w:pPr>
      <w:r>
        <w:t xml:space="preserve"> </w:t>
      </w:r>
    </w:p>
    <w:p w:rsidR="00F23F64" w:rsidRDefault="00F23F64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DATA                         </w:t>
      </w:r>
      <w:r w:rsidR="00F23F64">
        <w:t xml:space="preserve">                                                                                                                                </w:t>
      </w:r>
      <w:r>
        <w:t xml:space="preserve"> FIRMA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>ALLEGATO E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:rsidR="00945991" w:rsidRDefault="003001CA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:rsidR="00945991" w:rsidRDefault="00945991">
      <w:pPr>
        <w:pStyle w:val="Normale1"/>
        <w:keepNext/>
        <w:spacing w:before="240" w:after="60"/>
        <w:jc w:val="center"/>
        <w:rPr>
          <w:sz w:val="24"/>
        </w:rPr>
      </w:pPr>
    </w:p>
    <w:p w:rsidR="00945991" w:rsidRDefault="003001CA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:rsidR="00945991" w:rsidRDefault="003001CA">
      <w:pPr>
        <w:pStyle w:val="Normale1"/>
        <w:numPr>
          <w:ilvl w:val="0"/>
          <w:numId w:val="3"/>
        </w:numPr>
        <w:ind w:left="0" w:right="567" w:firstLine="0"/>
        <w:jc w:val="both"/>
      </w:pPr>
      <w:r>
        <w:t>DI AVERE DIRITTO AL RIENTRO, CON LA PRECEDENZA PREVISTA NELL’ART. 40 COMMA 1, PUNTO II</w:t>
      </w:r>
      <w:r w:rsidR="00C30CDA">
        <w:t xml:space="preserve"> DEL CONTRATTO SULLA MOBILITA’, </w:t>
      </w:r>
      <w:r w:rsidR="0031312A" w:rsidRPr="00C30CDA">
        <w:t>NELL’</w:t>
      </w:r>
      <w:r w:rsidRPr="00C30CDA">
        <w:t>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3001CA">
      <w:pPr>
        <w:pStyle w:val="Normale1"/>
        <w:tabs>
          <w:tab w:val="left" w:pos="993"/>
        </w:tabs>
        <w:ind w:right="567"/>
      </w:pPr>
      <w:r>
        <w:t xml:space="preserve"> </w:t>
      </w:r>
    </w:p>
    <w:p w:rsidR="00945991" w:rsidRDefault="003001CA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:rsidR="00945991" w:rsidRDefault="00945991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tabs>
          <w:tab w:val="left" w:pos="993"/>
        </w:tabs>
        <w:ind w:right="567"/>
      </w:pPr>
    </w:p>
    <w:p w:rsidR="00945991" w:rsidRDefault="003001CA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:rsidR="00945991" w:rsidRDefault="00945991">
      <w:pPr>
        <w:pStyle w:val="Normale1"/>
        <w:ind w:right="567"/>
        <w:jc w:val="both"/>
      </w:pPr>
    </w:p>
    <w:p w:rsidR="00945991" w:rsidRDefault="003001CA">
      <w:pPr>
        <w:pStyle w:val="Normale1"/>
        <w:ind w:right="567"/>
        <w:jc w:val="both"/>
      </w:pPr>
      <w:r>
        <w:lastRenderedPageBreak/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945991" w:rsidRDefault="003001CA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  <w:tr w:rsidR="00945991">
        <w:tblPrEx>
          <w:tblCellMar>
            <w:top w:w="0" w:type="dxa"/>
            <w:bottom w:w="0" w:type="dxa"/>
          </w:tblCellMar>
        </w:tblPrEx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3001CA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Default="00945991">
            <w:pPr>
              <w:pStyle w:val="Normale1"/>
            </w:pPr>
          </w:p>
        </w:tc>
      </w:tr>
    </w:tbl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="002233FE" w:rsidRPr="002233FE">
        <w:t>CCNI</w:t>
      </w:r>
      <w:r>
        <w:t xml:space="preserve"> PER LA MOBILITA’: N. … ANNI: PUNTI………  </w:t>
      </w:r>
    </w:p>
    <w:p w:rsidR="00945991" w:rsidRDefault="00945991">
      <w:pPr>
        <w:pStyle w:val="Normale1"/>
        <w:ind w:right="567"/>
      </w:pPr>
    </w:p>
    <w:p w:rsidR="00CE3F50" w:rsidRDefault="00CE3F50">
      <w:pPr>
        <w:pStyle w:val="Normale1"/>
        <w:ind w:right="567"/>
      </w:pPr>
    </w:p>
    <w:p w:rsidR="00CE3F50" w:rsidRDefault="00CE3F50">
      <w:pPr>
        <w:pStyle w:val="Normale1"/>
        <w:ind w:right="567"/>
      </w:pPr>
    </w:p>
    <w:p w:rsidR="00945991" w:rsidRDefault="003001CA">
      <w:pPr>
        <w:pStyle w:val="Normale1"/>
        <w:ind w:right="567"/>
      </w:pPr>
      <w:r>
        <w:t xml:space="preserve">DATA                                    </w:t>
      </w:r>
      <w:r w:rsidR="00F23F64">
        <w:t xml:space="preserve">                                                                                                             </w:t>
      </w:r>
      <w:r>
        <w:t>FIRMA</w:t>
      </w:r>
    </w:p>
    <w:p w:rsidR="00945991" w:rsidRDefault="00945991">
      <w:pPr>
        <w:pStyle w:val="Normale1"/>
        <w:ind w:right="567"/>
      </w:pPr>
    </w:p>
    <w:p w:rsidR="00945991" w:rsidRDefault="00945991">
      <w:pPr>
        <w:pStyle w:val="Normale1"/>
        <w:ind w:right="567"/>
      </w:pPr>
    </w:p>
    <w:p w:rsidR="00945991" w:rsidRDefault="003001CA">
      <w:pPr>
        <w:pStyle w:val="Normale1"/>
        <w:ind w:right="567"/>
        <w:rPr>
          <w:i/>
        </w:rPr>
      </w:pPr>
      <w:r>
        <w:rPr>
          <w:i/>
        </w:rPr>
        <w:t>NOTE</w:t>
      </w:r>
    </w:p>
    <w:p w:rsidR="00945991" w:rsidRDefault="00945991">
      <w:pPr>
        <w:pStyle w:val="Normale1"/>
        <w:ind w:right="567"/>
        <w:rPr>
          <w:i/>
        </w:rPr>
      </w:pPr>
    </w:p>
    <w:p w:rsidR="00945991" w:rsidRDefault="00945991">
      <w:pPr>
        <w:pStyle w:val="Normale1"/>
        <w:ind w:right="567"/>
        <w:jc w:val="right"/>
        <w:rPr>
          <w:i/>
        </w:rPr>
      </w:pPr>
    </w:p>
    <w:p w:rsidR="00945991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:rsidR="00945991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</w:t>
      </w:r>
      <w:r w:rsidR="00CE3F50">
        <w:rPr>
          <w:i/>
        </w:rPr>
        <w:t>)</w:t>
      </w:r>
      <w:r>
        <w:rPr>
          <w:i/>
        </w:rPr>
        <w:t xml:space="preserve"> cui si ha titolo alla precedenza per il rientro (es. trasferimento d’ufficio, trasferimento a domanda condizionata, utilizzazione personale soprannumerario</w:t>
      </w:r>
    </w:p>
    <w:p w:rsidR="00945991" w:rsidRDefault="00945991">
      <w:pPr>
        <w:pStyle w:val="Normale1"/>
      </w:pPr>
    </w:p>
    <w:p w:rsidR="00945991" w:rsidRDefault="00945991">
      <w:pPr>
        <w:pStyle w:val="Normale1"/>
      </w:pPr>
    </w:p>
    <w:sectPr w:rsidR="009459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79" w:rsidRDefault="00E86F79">
      <w:pPr>
        <w:spacing w:after="0" w:line="240" w:lineRule="auto"/>
      </w:pPr>
      <w:r>
        <w:separator/>
      </w:r>
    </w:p>
  </w:endnote>
  <w:endnote w:type="continuationSeparator" w:id="0">
    <w:p w:rsidR="00E86F79" w:rsidRDefault="00E8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79" w:rsidRDefault="00E86F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6F79" w:rsidRDefault="00E86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1"/>
    <w:rsid w:val="0013302A"/>
    <w:rsid w:val="001C121E"/>
    <w:rsid w:val="001F6672"/>
    <w:rsid w:val="002233FE"/>
    <w:rsid w:val="003001CA"/>
    <w:rsid w:val="0031312A"/>
    <w:rsid w:val="00394D82"/>
    <w:rsid w:val="00402A84"/>
    <w:rsid w:val="004A1ADC"/>
    <w:rsid w:val="0050341A"/>
    <w:rsid w:val="005432B0"/>
    <w:rsid w:val="00726BE5"/>
    <w:rsid w:val="00865A36"/>
    <w:rsid w:val="008B5C9D"/>
    <w:rsid w:val="0092110A"/>
    <w:rsid w:val="00926C0C"/>
    <w:rsid w:val="00945991"/>
    <w:rsid w:val="00A57B4E"/>
    <w:rsid w:val="00AF6FEF"/>
    <w:rsid w:val="00B00302"/>
    <w:rsid w:val="00C30CDA"/>
    <w:rsid w:val="00C70533"/>
    <w:rsid w:val="00CE3F50"/>
    <w:rsid w:val="00CF03EF"/>
    <w:rsid w:val="00E86F79"/>
    <w:rsid w:val="00F23F64"/>
    <w:rsid w:val="00FC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0F12C-06F6-433D-A8C1-A966A3CD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Utente</cp:lastModifiedBy>
  <cp:revision>2</cp:revision>
  <dcterms:created xsi:type="dcterms:W3CDTF">2022-02-28T12:14:00Z</dcterms:created>
  <dcterms:modified xsi:type="dcterms:W3CDTF">2022-02-28T12:14:00Z</dcterms:modified>
</cp:coreProperties>
</file>